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D1" w:rsidRDefault="007212D1" w:rsidP="007212D1">
      <w:pPr>
        <w:spacing w:line="600" w:lineRule="exact"/>
        <w:ind w:firstLine="0"/>
        <w:jc w:val="left"/>
        <w:rPr>
          <w:szCs w:val="32"/>
        </w:rPr>
      </w:pPr>
      <w:r w:rsidRPr="0074226E">
        <w:rPr>
          <w:rFonts w:hint="eastAsia"/>
          <w:szCs w:val="32"/>
        </w:rPr>
        <w:t>附件</w:t>
      </w:r>
      <w:r w:rsidR="008F48B4">
        <w:rPr>
          <w:rFonts w:hint="eastAsia"/>
          <w:szCs w:val="32"/>
        </w:rPr>
        <w:t>7</w:t>
      </w:r>
    </w:p>
    <w:p w:rsidR="007212D1" w:rsidRDefault="00095B1F" w:rsidP="00095B1F">
      <w:pPr>
        <w:spacing w:line="600" w:lineRule="exact"/>
        <w:ind w:firstLine="0"/>
        <w:jc w:val="center"/>
        <w:rPr>
          <w:rFonts w:ascii="方正小标宋_GBK" w:eastAsia="方正小标宋_GBK"/>
          <w:sz w:val="44"/>
          <w:szCs w:val="44"/>
        </w:rPr>
      </w:pPr>
      <w:r w:rsidRPr="00095B1F">
        <w:rPr>
          <w:rFonts w:ascii="方正小标宋_GBK" w:eastAsia="方正小标宋_GBK" w:hint="eastAsia"/>
          <w:sz w:val="44"/>
          <w:szCs w:val="44"/>
        </w:rPr>
        <w:t>江苏人社实名注册认证</w:t>
      </w:r>
      <w:r w:rsidR="005303DA">
        <w:rPr>
          <w:rFonts w:ascii="方正小标宋_GBK" w:eastAsia="方正小标宋_GBK" w:hint="eastAsia"/>
          <w:sz w:val="44"/>
          <w:szCs w:val="44"/>
        </w:rPr>
        <w:t>流程</w:t>
      </w:r>
    </w:p>
    <w:p w:rsidR="00ED7B1A" w:rsidRDefault="00ED7B1A" w:rsidP="002130FB">
      <w:pPr>
        <w:spacing w:line="600" w:lineRule="exact"/>
        <w:ind w:firstLine="0"/>
        <w:rPr>
          <w:rFonts w:ascii="方正仿宋_GBK"/>
          <w:szCs w:val="32"/>
        </w:rPr>
      </w:pPr>
    </w:p>
    <w:p w:rsidR="00A854B6" w:rsidRPr="00ED7B1A" w:rsidRDefault="00A854B6" w:rsidP="00932997">
      <w:pPr>
        <w:spacing w:line="580" w:lineRule="exact"/>
        <w:ind w:firstLineChars="200" w:firstLine="640"/>
        <w:rPr>
          <w:rFonts w:ascii="方正黑体_GBK" w:eastAsia="方正黑体_GBK"/>
          <w:szCs w:val="32"/>
        </w:rPr>
      </w:pPr>
      <w:r w:rsidRPr="00ED7B1A">
        <w:rPr>
          <w:rFonts w:ascii="方正黑体_GBK" w:eastAsia="方正黑体_GBK" w:hint="eastAsia"/>
          <w:szCs w:val="32"/>
        </w:rPr>
        <w:t>一、注册登录</w:t>
      </w:r>
    </w:p>
    <w:p w:rsidR="00A854B6" w:rsidRDefault="00A854B6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可通过以下任一渠道完成注册登录：</w:t>
      </w:r>
    </w:p>
    <w:p w:rsidR="002130FB" w:rsidRDefault="00A854B6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ED7B1A">
        <w:rPr>
          <w:szCs w:val="32"/>
        </w:rPr>
        <w:t>1</w:t>
      </w:r>
      <w:r>
        <w:rPr>
          <w:rFonts w:ascii="方正仿宋_GBK" w:hint="eastAsia"/>
          <w:szCs w:val="32"/>
        </w:rPr>
        <w:t>．</w:t>
      </w:r>
      <w:r w:rsidR="005303DA">
        <w:rPr>
          <w:rFonts w:ascii="方正仿宋_GBK" w:hint="eastAsia"/>
          <w:szCs w:val="32"/>
        </w:rPr>
        <w:t>江苏人社网办大厅（</w:t>
      </w:r>
      <w:r w:rsidR="005303DA" w:rsidRPr="002130FB">
        <w:rPr>
          <w:szCs w:val="32"/>
        </w:rPr>
        <w:t>https://rs.jshrss.jiangsu.gov.cn/index/</w:t>
      </w:r>
      <w:r w:rsidR="005303DA">
        <w:rPr>
          <w:rFonts w:ascii="方正仿宋_GBK" w:hint="eastAsia"/>
          <w:szCs w:val="32"/>
        </w:rPr>
        <w:t>）网站；</w:t>
      </w:r>
    </w:p>
    <w:p w:rsidR="005303DA" w:rsidRDefault="005303DA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ED7B1A">
        <w:rPr>
          <w:szCs w:val="32"/>
        </w:rPr>
        <w:t>2</w:t>
      </w:r>
      <w:r>
        <w:rPr>
          <w:rFonts w:ascii="方正仿宋_GBK" w:hint="eastAsia"/>
          <w:szCs w:val="32"/>
        </w:rPr>
        <w:t>．</w:t>
      </w:r>
      <w:r w:rsidR="00A854B6">
        <w:rPr>
          <w:rFonts w:ascii="方正仿宋_GBK" w:hint="eastAsia"/>
          <w:szCs w:val="32"/>
        </w:rPr>
        <w:t>“江苏智慧人社”手机</w:t>
      </w:r>
      <w:r w:rsidR="00A854B6" w:rsidRPr="00ED7B1A">
        <w:rPr>
          <w:szCs w:val="32"/>
        </w:rPr>
        <w:t>APP</w:t>
      </w:r>
      <w:r w:rsidR="00A854B6">
        <w:rPr>
          <w:rFonts w:ascii="方正仿宋_GBK" w:hint="eastAsia"/>
          <w:szCs w:val="32"/>
        </w:rPr>
        <w:t>；</w:t>
      </w:r>
    </w:p>
    <w:p w:rsidR="005303DA" w:rsidRDefault="005303DA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ED7B1A">
        <w:rPr>
          <w:szCs w:val="32"/>
        </w:rPr>
        <w:t>3</w:t>
      </w:r>
      <w:r>
        <w:rPr>
          <w:rFonts w:ascii="方正仿宋_GBK" w:hint="eastAsia"/>
          <w:szCs w:val="32"/>
        </w:rPr>
        <w:t>．</w:t>
      </w:r>
      <w:r w:rsidR="00A854B6">
        <w:rPr>
          <w:rFonts w:ascii="方正仿宋_GBK" w:hint="eastAsia"/>
          <w:szCs w:val="32"/>
        </w:rPr>
        <w:t>微信、支付宝搜索“江苏智慧人社”小程序。</w:t>
      </w:r>
    </w:p>
    <w:p w:rsidR="005303DA" w:rsidRPr="00ED7B1A" w:rsidRDefault="00A854B6" w:rsidP="00932997">
      <w:pPr>
        <w:spacing w:line="580" w:lineRule="exact"/>
        <w:ind w:firstLineChars="200" w:firstLine="640"/>
        <w:rPr>
          <w:rFonts w:ascii="方正黑体_GBK" w:eastAsia="方正黑体_GBK"/>
          <w:szCs w:val="32"/>
        </w:rPr>
      </w:pPr>
      <w:r w:rsidRPr="00ED7B1A">
        <w:rPr>
          <w:rFonts w:ascii="方正黑体_GBK" w:eastAsia="方正黑体_GBK" w:hint="eastAsia"/>
          <w:szCs w:val="32"/>
        </w:rPr>
        <w:t>二、实名认证确认</w:t>
      </w:r>
    </w:p>
    <w:p w:rsidR="00A854B6" w:rsidRDefault="00A854B6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ED7B1A">
        <w:rPr>
          <w:szCs w:val="32"/>
        </w:rPr>
        <w:t>1</w:t>
      </w:r>
      <w:r>
        <w:rPr>
          <w:rFonts w:ascii="方正仿宋_GBK" w:hint="eastAsia"/>
          <w:szCs w:val="32"/>
        </w:rPr>
        <w:t>．</w:t>
      </w:r>
      <w:r w:rsidRPr="00A854B6">
        <w:rPr>
          <w:rFonts w:ascii="方正仿宋_GBK" w:hint="eastAsia"/>
          <w:szCs w:val="32"/>
        </w:rPr>
        <w:t>江苏人社网办大厅</w:t>
      </w:r>
      <w:r>
        <w:rPr>
          <w:rFonts w:ascii="方正仿宋_GBK" w:hint="eastAsia"/>
          <w:szCs w:val="32"/>
        </w:rPr>
        <w:t>：</w:t>
      </w:r>
    </w:p>
    <w:p w:rsidR="00A854B6" w:rsidRDefault="00F4254E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完成</w:t>
      </w:r>
      <w:r w:rsidR="00A854B6">
        <w:rPr>
          <w:rFonts w:ascii="方正仿宋_GBK" w:hint="eastAsia"/>
          <w:szCs w:val="32"/>
        </w:rPr>
        <w:t>登录后点击</w:t>
      </w:r>
      <w:r w:rsidR="00A854B6" w:rsidRPr="00A854B6">
        <w:rPr>
          <w:rFonts w:ascii="方正仿宋_GBK" w:hint="eastAsia"/>
          <w:szCs w:val="32"/>
        </w:rPr>
        <w:t>右上角头像</w:t>
      </w:r>
      <w:r w:rsidR="00A854B6">
        <w:rPr>
          <w:rFonts w:ascii="方正仿宋_GBK" w:hint="eastAsia"/>
          <w:szCs w:val="32"/>
        </w:rPr>
        <w:t>→</w:t>
      </w:r>
      <w:r w:rsidR="00A854B6" w:rsidRPr="00A854B6">
        <w:rPr>
          <w:rFonts w:ascii="方正仿宋_GBK" w:hint="eastAsia"/>
          <w:szCs w:val="32"/>
        </w:rPr>
        <w:t>个人中心，左侧头像旁</w:t>
      </w:r>
      <w:r w:rsidR="00A854B6">
        <w:rPr>
          <w:rFonts w:ascii="方正仿宋_GBK" w:hint="eastAsia"/>
          <w:szCs w:val="32"/>
        </w:rPr>
        <w:t>显示</w:t>
      </w:r>
      <w:r w:rsidR="00A854B6" w:rsidRPr="00A854B6">
        <w:rPr>
          <w:rFonts w:ascii="方正仿宋_GBK" w:hint="eastAsia"/>
          <w:szCs w:val="32"/>
        </w:rPr>
        <w:t>“实名认证用户”或“实人认证用户”</w:t>
      </w:r>
      <w:r w:rsidR="00A854B6">
        <w:rPr>
          <w:rFonts w:ascii="方正仿宋_GBK" w:hint="eastAsia"/>
          <w:szCs w:val="32"/>
        </w:rPr>
        <w:t>即完成实名注册</w:t>
      </w:r>
      <w:r w:rsidR="00A854B6" w:rsidRPr="00A854B6">
        <w:rPr>
          <w:rFonts w:ascii="方正仿宋_GBK" w:hint="eastAsia"/>
          <w:szCs w:val="32"/>
        </w:rPr>
        <w:t>。</w:t>
      </w:r>
    </w:p>
    <w:p w:rsidR="00F72F57" w:rsidRDefault="00C70345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C70345">
        <w:rPr>
          <w:rFonts w:ascii="方正仿宋_GBK" w:hint="eastAsia"/>
          <w:szCs w:val="32"/>
        </w:rPr>
        <w:t>“未认证用户”</w:t>
      </w:r>
      <w:r>
        <w:rPr>
          <w:rFonts w:ascii="方正仿宋_GBK" w:hint="eastAsia"/>
          <w:szCs w:val="32"/>
        </w:rPr>
        <w:t>点击</w:t>
      </w:r>
      <w:r w:rsidRPr="00C70345">
        <w:rPr>
          <w:rFonts w:ascii="方正仿宋_GBK" w:hint="eastAsia"/>
          <w:szCs w:val="32"/>
        </w:rPr>
        <w:t>“</w:t>
      </w:r>
      <w:r>
        <w:rPr>
          <w:rFonts w:ascii="方正仿宋_GBK" w:hint="eastAsia"/>
          <w:szCs w:val="32"/>
        </w:rPr>
        <w:t>我的信息</w:t>
      </w:r>
      <w:r w:rsidRPr="00C70345">
        <w:rPr>
          <w:rFonts w:ascii="方正仿宋_GBK" w:hint="eastAsia"/>
          <w:szCs w:val="32"/>
        </w:rPr>
        <w:t>→</w:t>
      </w:r>
      <w:r>
        <w:rPr>
          <w:rFonts w:ascii="方正仿宋_GBK" w:hint="eastAsia"/>
          <w:szCs w:val="32"/>
        </w:rPr>
        <w:t>基本信息修改</w:t>
      </w:r>
      <w:r w:rsidRPr="00C70345">
        <w:rPr>
          <w:rFonts w:ascii="方正仿宋_GBK" w:hint="eastAsia"/>
          <w:szCs w:val="32"/>
        </w:rPr>
        <w:t>”补充必填项</w:t>
      </w:r>
      <w:r w:rsidR="00F72F57" w:rsidRPr="00F4254E">
        <w:rPr>
          <w:rFonts w:ascii="方正仿宋_GBK" w:hint="eastAsia"/>
          <w:szCs w:val="32"/>
        </w:rPr>
        <w:t>后看到</w:t>
      </w:r>
      <w:r w:rsidR="00932997" w:rsidRPr="00A854B6">
        <w:rPr>
          <w:rFonts w:ascii="方正仿宋_GBK" w:hint="eastAsia"/>
          <w:szCs w:val="32"/>
        </w:rPr>
        <w:t>“实名认证用户”或“实人认证用户”</w:t>
      </w:r>
      <w:r w:rsidR="00F72F57">
        <w:rPr>
          <w:rFonts w:ascii="方正仿宋_GBK" w:hint="eastAsia"/>
          <w:szCs w:val="32"/>
        </w:rPr>
        <w:t>即完成实名注册</w:t>
      </w:r>
      <w:r w:rsidR="00F72F57" w:rsidRPr="00F4254E">
        <w:rPr>
          <w:rFonts w:ascii="方正仿宋_GBK" w:hint="eastAsia"/>
          <w:szCs w:val="32"/>
        </w:rPr>
        <w:t>。</w:t>
      </w:r>
    </w:p>
    <w:p w:rsidR="00F4254E" w:rsidRDefault="00F4254E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ED7B1A">
        <w:rPr>
          <w:szCs w:val="32"/>
        </w:rPr>
        <w:t>2</w:t>
      </w:r>
      <w:r>
        <w:rPr>
          <w:rFonts w:ascii="方正仿宋_GBK" w:hint="eastAsia"/>
          <w:szCs w:val="32"/>
        </w:rPr>
        <w:t>．</w:t>
      </w:r>
      <w:r w:rsidR="00D91F85">
        <w:rPr>
          <w:rFonts w:ascii="方正仿宋_GBK" w:hint="eastAsia"/>
          <w:szCs w:val="32"/>
        </w:rPr>
        <w:t>手机</w:t>
      </w:r>
      <w:r w:rsidR="00D91F85" w:rsidRPr="00D91F85">
        <w:rPr>
          <w:szCs w:val="32"/>
        </w:rPr>
        <w:t>APP</w:t>
      </w:r>
      <w:r w:rsidR="00D91F85">
        <w:rPr>
          <w:rFonts w:ascii="方正仿宋_GBK" w:hint="eastAsia"/>
          <w:szCs w:val="32"/>
        </w:rPr>
        <w:t>，</w:t>
      </w:r>
      <w:r w:rsidRPr="00F4254E">
        <w:rPr>
          <w:rFonts w:ascii="方正仿宋_GBK" w:hint="eastAsia"/>
          <w:szCs w:val="32"/>
        </w:rPr>
        <w:t>微信、支付宝小程序</w:t>
      </w:r>
      <w:r>
        <w:rPr>
          <w:rFonts w:ascii="方正仿宋_GBK" w:hint="eastAsia"/>
          <w:szCs w:val="32"/>
        </w:rPr>
        <w:t>：</w:t>
      </w:r>
    </w:p>
    <w:p w:rsidR="00F4254E" w:rsidRDefault="00F4254E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 w:rsidRPr="00F4254E">
        <w:rPr>
          <w:rFonts w:ascii="方正仿宋_GBK" w:hint="eastAsia"/>
          <w:szCs w:val="32"/>
        </w:rPr>
        <w:t>点击</w:t>
      </w:r>
      <w:r>
        <w:rPr>
          <w:rFonts w:ascii="方正仿宋_GBK" w:hint="eastAsia"/>
          <w:szCs w:val="32"/>
        </w:rPr>
        <w:t>右下角“我的”，</w:t>
      </w:r>
      <w:r w:rsidRPr="00A854B6">
        <w:rPr>
          <w:rFonts w:ascii="方正仿宋_GBK" w:hint="eastAsia"/>
          <w:szCs w:val="32"/>
        </w:rPr>
        <w:t>头像旁</w:t>
      </w:r>
      <w:r>
        <w:rPr>
          <w:rFonts w:ascii="方正仿宋_GBK" w:hint="eastAsia"/>
          <w:szCs w:val="32"/>
        </w:rPr>
        <w:t>显示</w:t>
      </w:r>
      <w:r w:rsidRPr="00F4254E">
        <w:rPr>
          <w:rFonts w:ascii="方正仿宋_GBK" w:hint="eastAsia"/>
          <w:szCs w:val="32"/>
        </w:rPr>
        <w:t>“已实名”或“已实人”</w:t>
      </w:r>
      <w:r>
        <w:rPr>
          <w:rFonts w:ascii="方正仿宋_GBK" w:hint="eastAsia"/>
          <w:szCs w:val="32"/>
        </w:rPr>
        <w:t>即完成实名注册。</w:t>
      </w:r>
    </w:p>
    <w:p w:rsidR="00A854B6" w:rsidRDefault="00F4254E" w:rsidP="00932997">
      <w:pPr>
        <w:spacing w:line="580" w:lineRule="exact"/>
        <w:ind w:firstLineChars="200" w:firstLine="640"/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如显示“未实名”，点击</w:t>
      </w:r>
      <w:r w:rsidRPr="00F4254E">
        <w:rPr>
          <w:rFonts w:ascii="方正仿宋_GBK" w:hint="eastAsia"/>
          <w:szCs w:val="32"/>
        </w:rPr>
        <w:t>“我的</w:t>
      </w:r>
      <w:r w:rsidR="00F325C0">
        <w:rPr>
          <w:rFonts w:ascii="方正仿宋_GBK" w:hint="eastAsia"/>
          <w:szCs w:val="32"/>
        </w:rPr>
        <w:t>信息</w:t>
      </w:r>
      <w:r w:rsidRPr="00F4254E">
        <w:rPr>
          <w:rFonts w:ascii="方正仿宋_GBK" w:hint="eastAsia"/>
          <w:szCs w:val="32"/>
        </w:rPr>
        <w:t>”</w:t>
      </w:r>
      <w:r>
        <w:rPr>
          <w:rFonts w:ascii="方正仿宋_GBK" w:hint="eastAsia"/>
          <w:szCs w:val="32"/>
        </w:rPr>
        <w:t>，根据</w:t>
      </w:r>
      <w:r w:rsidR="00ED7B1A">
        <w:rPr>
          <w:rFonts w:ascii="方正仿宋_GBK" w:hint="eastAsia"/>
          <w:szCs w:val="32"/>
        </w:rPr>
        <w:t>提示填写</w:t>
      </w:r>
      <w:r w:rsidR="00F325C0">
        <w:rPr>
          <w:rFonts w:ascii="方正仿宋_GBK" w:hint="eastAsia"/>
          <w:szCs w:val="32"/>
        </w:rPr>
        <w:t>完善</w:t>
      </w:r>
      <w:r w:rsidR="00ED7B1A">
        <w:rPr>
          <w:rFonts w:ascii="方正仿宋_GBK" w:hint="eastAsia"/>
          <w:szCs w:val="32"/>
        </w:rPr>
        <w:t>信息</w:t>
      </w:r>
      <w:r w:rsidRPr="00F4254E">
        <w:rPr>
          <w:rFonts w:ascii="方正仿宋_GBK" w:hint="eastAsia"/>
          <w:szCs w:val="32"/>
        </w:rPr>
        <w:t>后看到“已实名”或“已实人”</w:t>
      </w:r>
      <w:r>
        <w:rPr>
          <w:rFonts w:ascii="方正仿宋_GBK" w:hint="eastAsia"/>
          <w:szCs w:val="32"/>
        </w:rPr>
        <w:t>即完成实名注册</w:t>
      </w:r>
      <w:r w:rsidRPr="00F4254E">
        <w:rPr>
          <w:rFonts w:ascii="方正仿宋_GBK" w:hint="eastAsia"/>
          <w:szCs w:val="32"/>
        </w:rPr>
        <w:t>。</w:t>
      </w:r>
    </w:p>
    <w:p w:rsidR="00F4254E" w:rsidRDefault="00F4254E" w:rsidP="002130FB">
      <w:pPr>
        <w:spacing w:line="600" w:lineRule="exact"/>
        <w:ind w:firstLine="0"/>
        <w:rPr>
          <w:rFonts w:ascii="方正仿宋_GBK"/>
          <w:szCs w:val="32"/>
        </w:rPr>
      </w:pPr>
    </w:p>
    <w:p w:rsidR="00F4254E" w:rsidRDefault="00F15B5C" w:rsidP="002130FB">
      <w:pPr>
        <w:spacing w:line="600" w:lineRule="exact"/>
        <w:ind w:firstLine="0"/>
        <w:rPr>
          <w:rFonts w:ascii="方正仿宋_GBK"/>
          <w:szCs w:val="32"/>
        </w:rPr>
      </w:pPr>
      <w:r w:rsidRPr="00F15B5C">
        <w:rPr>
          <w:noProof/>
          <w:snapToGrid/>
        </w:rPr>
        <w:lastRenderedPageBreak/>
        <w:pict>
          <v:group id="_x0000_s2577" style="position:absolute;left:0;text-align:left;margin-left:.1pt;margin-top:.9pt;width:436pt;height:437.2pt;z-index:251658240" coordorigin="1590,2116" coordsize="8720,8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572" type="#_x0000_t75" style="position:absolute;left:1590;top:2116;width:8720;height:8744">
              <v:imagedata r:id="rId8" o:title="" cropright="24548f"/>
            </v:shape>
            <v:group id="_x0000_s2576" style="position:absolute;left:2010;top:4110;width:8160;height:2220" coordorigin="2010,4110" coordsize="8160,2220">
              <v:roundrect id="_x0000_s2573" style="position:absolute;left:2895;top:4305;width:1590;height:540" arcsize="10923f" filled="f" strokecolor="red" strokeweight="3pt"/>
              <v:roundrect id="_x0000_s2574" style="position:absolute;left:2010;top:5790;width:1590;height:540" arcsize="10923f" filled="f" strokecolor="red" strokeweight="3pt"/>
              <v:roundrect id="_x0000_s2575" style="position:absolute;left:9150;top:4110;width:1020;height:540" arcsize="10923f" filled="f" strokecolor="red" strokeweight="3pt"/>
            </v:group>
          </v:group>
        </w:pict>
      </w:r>
    </w:p>
    <w:p w:rsidR="00F4254E" w:rsidRPr="00F4254E" w:rsidRDefault="00DF702B" w:rsidP="002130FB">
      <w:pPr>
        <w:spacing w:line="600" w:lineRule="exact"/>
        <w:ind w:firstLine="0"/>
        <w:rPr>
          <w:rFonts w:ascii="方正仿宋_GBK"/>
          <w:szCs w:val="32"/>
        </w:rPr>
      </w:pPr>
      <w:r>
        <w:rPr>
          <w:rFonts w:ascii="方正仿宋_GBK"/>
          <w:szCs w:val="32"/>
        </w:rPr>
        <w:br w:type="page"/>
      </w:r>
      <w:r w:rsidR="00F15B5C" w:rsidRPr="00F15B5C">
        <w:rPr>
          <w:noProof/>
          <w:snapToGrid/>
        </w:rPr>
        <w:lastRenderedPageBreak/>
        <w:pict>
          <v:group id="_x0000_s2571" style="position:absolute;left:0;text-align:left;margin-left:48.1pt;margin-top:10.6pt;width:350.05pt;height:607.5pt;z-index:251657216" coordorigin="2535,2415" coordsize="7001,12150">
            <v:shape id="_x0000_s2543" type="#_x0000_t75" style="position:absolute;left:2535;top:2415;width:7001;height:12150">
              <v:imagedata r:id="rId9" o:title="微信图片_20230301144019" croptop="1497f"/>
            </v:shape>
            <v:group id="_x0000_s2570" style="position:absolute;left:2704;top:4065;width:6144;height:10206" coordorigin="2704,4065" coordsize="6144,10206">
              <v:roundrect id="_x0000_s2569" style="position:absolute;left:2704;top:8580;width:1977;height:750" arcsize="10923f" filled="f" strokecolor="red" strokeweight="4.5pt"/>
              <v:roundrect id="_x0000_s2553" style="position:absolute;left:4875;top:4065;width:1260;height:450" arcsize="10923f" filled="f" strokecolor="red" strokeweight="3pt"/>
              <v:oval id="_x0000_s2540" style="position:absolute;left:7866;top:13290;width:982;height:981" filled="f" strokecolor="red" strokeweight="4.5pt"/>
            </v:group>
          </v:group>
        </w:pict>
      </w:r>
    </w:p>
    <w:sectPr w:rsidR="00F4254E" w:rsidRPr="00F4254E" w:rsidSect="00172DEB">
      <w:headerReference w:type="default" r:id="rId10"/>
      <w:footerReference w:type="even" r:id="rId11"/>
      <w:footerReference w:type="default" r:id="rId12"/>
      <w:pgSz w:w="11907" w:h="16839" w:code="9"/>
      <w:pgMar w:top="2098" w:right="1588" w:bottom="1985" w:left="1588" w:header="720" w:footer="1474" w:gutter="0"/>
      <w:paperSrc w:first="7" w:other="7"/>
      <w:pgNumType w:start="1"/>
      <w:cols w:space="720"/>
      <w:docGrid w:type="lines" w:linePitch="631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3D1" w:rsidRDefault="007C33D1">
      <w:pPr>
        <w:spacing w:line="240" w:lineRule="auto"/>
      </w:pPr>
      <w:r>
        <w:separator/>
      </w:r>
    </w:p>
  </w:endnote>
  <w:endnote w:type="continuationSeparator" w:id="0">
    <w:p w:rsidR="007C33D1" w:rsidRDefault="007C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鼎简黑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9" w:rsidRPr="0074226E" w:rsidRDefault="00423889" w:rsidP="00DE66C5">
    <w:pPr>
      <w:pStyle w:val="a7"/>
      <w:jc w:val="left"/>
    </w:pPr>
    <w:r w:rsidRPr="0074226E">
      <w:rPr>
        <w:rFonts w:hint="eastAsia"/>
      </w:rPr>
      <w:t>—</w:t>
    </w:r>
    <w:r w:rsidR="00DE66C5" w:rsidRPr="0074226E">
      <w:rPr>
        <w:rFonts w:hint="eastAsia"/>
      </w:rPr>
      <w:t xml:space="preserve"> </w:t>
    </w:r>
    <w:fldSimple w:instr="PAGE   \* MERGEFORMAT">
      <w:r w:rsidR="008F48B4" w:rsidRPr="008F48B4">
        <w:rPr>
          <w:noProof/>
          <w:lang w:val="zh-CN"/>
        </w:rPr>
        <w:t>2</w:t>
      </w:r>
    </w:fldSimple>
    <w:r w:rsidR="00DE66C5" w:rsidRPr="0074226E">
      <w:rPr>
        <w:rFonts w:hint="eastAsia"/>
      </w:rPr>
      <w:t xml:space="preserve"> </w:t>
    </w:r>
    <w:r w:rsidRPr="0074226E">
      <w:rPr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9" w:rsidRPr="0074226E" w:rsidRDefault="00423889" w:rsidP="00DE66C5">
    <w:pPr>
      <w:pStyle w:val="a7"/>
      <w:jc w:val="right"/>
    </w:pPr>
    <w:r w:rsidRPr="0074226E">
      <w:rPr>
        <w:rFonts w:hint="eastAsia"/>
      </w:rPr>
      <w:t>—</w:t>
    </w:r>
    <w:r w:rsidR="00DE66C5" w:rsidRPr="0074226E">
      <w:rPr>
        <w:rFonts w:hint="eastAsia"/>
      </w:rPr>
      <w:t xml:space="preserve"> </w:t>
    </w:r>
    <w:fldSimple w:instr="PAGE   \* MERGEFORMAT">
      <w:r w:rsidR="008F48B4" w:rsidRPr="008F48B4">
        <w:rPr>
          <w:noProof/>
          <w:lang w:val="zh-CN"/>
        </w:rPr>
        <w:t>1</w:t>
      </w:r>
    </w:fldSimple>
    <w:r w:rsidR="00DE66C5" w:rsidRPr="0074226E">
      <w:rPr>
        <w:rFonts w:hint="eastAsia"/>
      </w:rPr>
      <w:t xml:space="preserve"> </w:t>
    </w:r>
    <w:r w:rsidRPr="0074226E"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3D1" w:rsidRDefault="007C33D1">
      <w:pPr>
        <w:spacing w:line="240" w:lineRule="auto"/>
      </w:pPr>
      <w:r>
        <w:separator/>
      </w:r>
    </w:p>
  </w:footnote>
  <w:footnote w:type="continuationSeparator" w:id="0">
    <w:p w:rsidR="007C33D1" w:rsidRDefault="007C33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89" w:rsidRPr="0074226E" w:rsidRDefault="00423889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F1BCC"/>
    <w:multiLevelType w:val="singleLevel"/>
    <w:tmpl w:val="595F1BCC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attachedTemplate r:id="rId1"/>
  <w:stylePaneFormatFilter w:val="3F01"/>
  <w:defaultTabStop w:val="425"/>
  <w:evenAndOddHeaders/>
  <w:drawingGridHorizontalSpacing w:val="315"/>
  <w:drawingGridVerticalSpacing w:val="631"/>
  <w:displayHorizontalDrawingGridEvery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E37AE"/>
    <w:rsid w:val="000009A6"/>
    <w:rsid w:val="00004BB4"/>
    <w:rsid w:val="000062E9"/>
    <w:rsid w:val="00024DA2"/>
    <w:rsid w:val="00031373"/>
    <w:rsid w:val="000409E2"/>
    <w:rsid w:val="0004339B"/>
    <w:rsid w:val="0004718D"/>
    <w:rsid w:val="00051623"/>
    <w:rsid w:val="00060C99"/>
    <w:rsid w:val="00063C00"/>
    <w:rsid w:val="00071D9A"/>
    <w:rsid w:val="000737E9"/>
    <w:rsid w:val="00074219"/>
    <w:rsid w:val="00074EBF"/>
    <w:rsid w:val="0007679F"/>
    <w:rsid w:val="00095B1F"/>
    <w:rsid w:val="000A0BE5"/>
    <w:rsid w:val="000A1F38"/>
    <w:rsid w:val="000A5BEB"/>
    <w:rsid w:val="000A5CD0"/>
    <w:rsid w:val="000B26E6"/>
    <w:rsid w:val="000B4430"/>
    <w:rsid w:val="000B650D"/>
    <w:rsid w:val="000C4CC3"/>
    <w:rsid w:val="000D0CCA"/>
    <w:rsid w:val="000D102F"/>
    <w:rsid w:val="000D404F"/>
    <w:rsid w:val="000D46E0"/>
    <w:rsid w:val="000D4FC7"/>
    <w:rsid w:val="000E043F"/>
    <w:rsid w:val="000E153C"/>
    <w:rsid w:val="000E53D0"/>
    <w:rsid w:val="000E585B"/>
    <w:rsid w:val="000E5FB6"/>
    <w:rsid w:val="000F1925"/>
    <w:rsid w:val="000F3C68"/>
    <w:rsid w:val="000F48C5"/>
    <w:rsid w:val="0010173A"/>
    <w:rsid w:val="00110407"/>
    <w:rsid w:val="00116255"/>
    <w:rsid w:val="00117B04"/>
    <w:rsid w:val="00123BF5"/>
    <w:rsid w:val="001276BD"/>
    <w:rsid w:val="00140041"/>
    <w:rsid w:val="00153DED"/>
    <w:rsid w:val="00165FD5"/>
    <w:rsid w:val="001700C6"/>
    <w:rsid w:val="00172DEB"/>
    <w:rsid w:val="001804E2"/>
    <w:rsid w:val="00183573"/>
    <w:rsid w:val="00185C6D"/>
    <w:rsid w:val="00187783"/>
    <w:rsid w:val="00195388"/>
    <w:rsid w:val="00196845"/>
    <w:rsid w:val="001A17CE"/>
    <w:rsid w:val="001B2A20"/>
    <w:rsid w:val="001B401A"/>
    <w:rsid w:val="001C097D"/>
    <w:rsid w:val="001C1154"/>
    <w:rsid w:val="001D00E7"/>
    <w:rsid w:val="001D090B"/>
    <w:rsid w:val="001D5936"/>
    <w:rsid w:val="001D678D"/>
    <w:rsid w:val="001D6C4F"/>
    <w:rsid w:val="001E02F1"/>
    <w:rsid w:val="001E361F"/>
    <w:rsid w:val="001E4479"/>
    <w:rsid w:val="001F3388"/>
    <w:rsid w:val="00202EAA"/>
    <w:rsid w:val="00205559"/>
    <w:rsid w:val="00211A34"/>
    <w:rsid w:val="002130FB"/>
    <w:rsid w:val="00213217"/>
    <w:rsid w:val="00215EB3"/>
    <w:rsid w:val="002373B1"/>
    <w:rsid w:val="002373E4"/>
    <w:rsid w:val="00244955"/>
    <w:rsid w:val="0025144A"/>
    <w:rsid w:val="002628B5"/>
    <w:rsid w:val="002678D6"/>
    <w:rsid w:val="00275C3B"/>
    <w:rsid w:val="00282358"/>
    <w:rsid w:val="00282DFE"/>
    <w:rsid w:val="00291434"/>
    <w:rsid w:val="0029153D"/>
    <w:rsid w:val="00292E10"/>
    <w:rsid w:val="0029316B"/>
    <w:rsid w:val="00295A02"/>
    <w:rsid w:val="002969B8"/>
    <w:rsid w:val="002A3D01"/>
    <w:rsid w:val="002A460D"/>
    <w:rsid w:val="002A4F5E"/>
    <w:rsid w:val="002B583B"/>
    <w:rsid w:val="002C4094"/>
    <w:rsid w:val="002F1595"/>
    <w:rsid w:val="002F2386"/>
    <w:rsid w:val="00305C17"/>
    <w:rsid w:val="0030673C"/>
    <w:rsid w:val="00307BD2"/>
    <w:rsid w:val="003121D0"/>
    <w:rsid w:val="00320364"/>
    <w:rsid w:val="00322C6D"/>
    <w:rsid w:val="003244D7"/>
    <w:rsid w:val="00330C0C"/>
    <w:rsid w:val="00331C21"/>
    <w:rsid w:val="00332017"/>
    <w:rsid w:val="003506FE"/>
    <w:rsid w:val="00353643"/>
    <w:rsid w:val="0035795F"/>
    <w:rsid w:val="0036533C"/>
    <w:rsid w:val="0037594A"/>
    <w:rsid w:val="00387663"/>
    <w:rsid w:val="00395168"/>
    <w:rsid w:val="003A1EF9"/>
    <w:rsid w:val="003A228D"/>
    <w:rsid w:val="003A48D6"/>
    <w:rsid w:val="003B25E9"/>
    <w:rsid w:val="003B4AEE"/>
    <w:rsid w:val="003C6F7D"/>
    <w:rsid w:val="003D02CB"/>
    <w:rsid w:val="003D3853"/>
    <w:rsid w:val="003E0E46"/>
    <w:rsid w:val="003E4CB4"/>
    <w:rsid w:val="003F1A5C"/>
    <w:rsid w:val="003F261F"/>
    <w:rsid w:val="004031E0"/>
    <w:rsid w:val="00413CB2"/>
    <w:rsid w:val="00421307"/>
    <w:rsid w:val="00423889"/>
    <w:rsid w:val="004245B7"/>
    <w:rsid w:val="00427A25"/>
    <w:rsid w:val="00427E47"/>
    <w:rsid w:val="0043272E"/>
    <w:rsid w:val="00433E96"/>
    <w:rsid w:val="00440759"/>
    <w:rsid w:val="00444A20"/>
    <w:rsid w:val="0044558F"/>
    <w:rsid w:val="00447665"/>
    <w:rsid w:val="0045157F"/>
    <w:rsid w:val="00453803"/>
    <w:rsid w:val="00453920"/>
    <w:rsid w:val="00455EB0"/>
    <w:rsid w:val="00460891"/>
    <w:rsid w:val="004624CA"/>
    <w:rsid w:val="00470A40"/>
    <w:rsid w:val="00472C8C"/>
    <w:rsid w:val="00475ED0"/>
    <w:rsid w:val="004807B9"/>
    <w:rsid w:val="00480D20"/>
    <w:rsid w:val="00480E22"/>
    <w:rsid w:val="00482097"/>
    <w:rsid w:val="00485198"/>
    <w:rsid w:val="004956FD"/>
    <w:rsid w:val="004A21B3"/>
    <w:rsid w:val="004C537F"/>
    <w:rsid w:val="004F4529"/>
    <w:rsid w:val="004F5E9D"/>
    <w:rsid w:val="00507531"/>
    <w:rsid w:val="00507DA8"/>
    <w:rsid w:val="00507E4A"/>
    <w:rsid w:val="005200B0"/>
    <w:rsid w:val="005303DA"/>
    <w:rsid w:val="0053297D"/>
    <w:rsid w:val="00533630"/>
    <w:rsid w:val="00534502"/>
    <w:rsid w:val="00547AF1"/>
    <w:rsid w:val="0055549E"/>
    <w:rsid w:val="00555F34"/>
    <w:rsid w:val="00564A1F"/>
    <w:rsid w:val="0057531F"/>
    <w:rsid w:val="005765F5"/>
    <w:rsid w:val="005879F4"/>
    <w:rsid w:val="00591546"/>
    <w:rsid w:val="0059304A"/>
    <w:rsid w:val="005940C2"/>
    <w:rsid w:val="005A0935"/>
    <w:rsid w:val="005A2965"/>
    <w:rsid w:val="005A3593"/>
    <w:rsid w:val="005A3E24"/>
    <w:rsid w:val="005A43BC"/>
    <w:rsid w:val="005A70EE"/>
    <w:rsid w:val="005B2E5B"/>
    <w:rsid w:val="005B3672"/>
    <w:rsid w:val="005B5FF9"/>
    <w:rsid w:val="005D435D"/>
    <w:rsid w:val="005E1F1D"/>
    <w:rsid w:val="005E256A"/>
    <w:rsid w:val="005E27C0"/>
    <w:rsid w:val="005E2B6D"/>
    <w:rsid w:val="005E73E5"/>
    <w:rsid w:val="005F047F"/>
    <w:rsid w:val="005F46BA"/>
    <w:rsid w:val="00602094"/>
    <w:rsid w:val="00610066"/>
    <w:rsid w:val="006119B2"/>
    <w:rsid w:val="0061550A"/>
    <w:rsid w:val="00621ACE"/>
    <w:rsid w:val="00624947"/>
    <w:rsid w:val="006303A4"/>
    <w:rsid w:val="00633FA3"/>
    <w:rsid w:val="00640DE1"/>
    <w:rsid w:val="00650DC6"/>
    <w:rsid w:val="00656435"/>
    <w:rsid w:val="00660B4D"/>
    <w:rsid w:val="00672310"/>
    <w:rsid w:val="00676338"/>
    <w:rsid w:val="0068383D"/>
    <w:rsid w:val="006870BC"/>
    <w:rsid w:val="006907B9"/>
    <w:rsid w:val="00693F83"/>
    <w:rsid w:val="006949D8"/>
    <w:rsid w:val="006969D2"/>
    <w:rsid w:val="00697462"/>
    <w:rsid w:val="006C753D"/>
    <w:rsid w:val="006E1874"/>
    <w:rsid w:val="006E53C0"/>
    <w:rsid w:val="006E7EC5"/>
    <w:rsid w:val="006F09BA"/>
    <w:rsid w:val="006F33B7"/>
    <w:rsid w:val="006F4C29"/>
    <w:rsid w:val="006F6AE5"/>
    <w:rsid w:val="0070333C"/>
    <w:rsid w:val="0070541B"/>
    <w:rsid w:val="00705F6A"/>
    <w:rsid w:val="0070684F"/>
    <w:rsid w:val="00714E0C"/>
    <w:rsid w:val="00715491"/>
    <w:rsid w:val="00717047"/>
    <w:rsid w:val="0072076A"/>
    <w:rsid w:val="007212D1"/>
    <w:rsid w:val="007320BF"/>
    <w:rsid w:val="00737054"/>
    <w:rsid w:val="007378B1"/>
    <w:rsid w:val="0074226E"/>
    <w:rsid w:val="00750184"/>
    <w:rsid w:val="00751F1C"/>
    <w:rsid w:val="0075231D"/>
    <w:rsid w:val="007732CB"/>
    <w:rsid w:val="00774681"/>
    <w:rsid w:val="00783804"/>
    <w:rsid w:val="00786704"/>
    <w:rsid w:val="00787A56"/>
    <w:rsid w:val="007B0D81"/>
    <w:rsid w:val="007B446B"/>
    <w:rsid w:val="007B72D2"/>
    <w:rsid w:val="007B7A32"/>
    <w:rsid w:val="007C33B7"/>
    <w:rsid w:val="007C33D1"/>
    <w:rsid w:val="007C42A7"/>
    <w:rsid w:val="007D18B4"/>
    <w:rsid w:val="007D7164"/>
    <w:rsid w:val="007D718A"/>
    <w:rsid w:val="007E4020"/>
    <w:rsid w:val="007E6107"/>
    <w:rsid w:val="007E6234"/>
    <w:rsid w:val="007E69CC"/>
    <w:rsid w:val="007F15A9"/>
    <w:rsid w:val="007F43C5"/>
    <w:rsid w:val="007F5AFA"/>
    <w:rsid w:val="00804CAF"/>
    <w:rsid w:val="00814DBC"/>
    <w:rsid w:val="0082344E"/>
    <w:rsid w:val="008313D3"/>
    <w:rsid w:val="00832B15"/>
    <w:rsid w:val="00840945"/>
    <w:rsid w:val="00847294"/>
    <w:rsid w:val="00867635"/>
    <w:rsid w:val="00872C7F"/>
    <w:rsid w:val="008814B4"/>
    <w:rsid w:val="00885D24"/>
    <w:rsid w:val="008864B7"/>
    <w:rsid w:val="00886F96"/>
    <w:rsid w:val="008909DB"/>
    <w:rsid w:val="00891881"/>
    <w:rsid w:val="008928DC"/>
    <w:rsid w:val="00895E41"/>
    <w:rsid w:val="00897FF5"/>
    <w:rsid w:val="008A0FCC"/>
    <w:rsid w:val="008A1E14"/>
    <w:rsid w:val="008A4183"/>
    <w:rsid w:val="008B14BA"/>
    <w:rsid w:val="008B1E69"/>
    <w:rsid w:val="008B6864"/>
    <w:rsid w:val="008C4905"/>
    <w:rsid w:val="008C7A9E"/>
    <w:rsid w:val="008D77EB"/>
    <w:rsid w:val="008E601D"/>
    <w:rsid w:val="008F0EAE"/>
    <w:rsid w:val="008F48B4"/>
    <w:rsid w:val="008F7EE1"/>
    <w:rsid w:val="009059A5"/>
    <w:rsid w:val="00907559"/>
    <w:rsid w:val="00907E33"/>
    <w:rsid w:val="00917D73"/>
    <w:rsid w:val="009301F8"/>
    <w:rsid w:val="00930F78"/>
    <w:rsid w:val="00931123"/>
    <w:rsid w:val="00932997"/>
    <w:rsid w:val="00933099"/>
    <w:rsid w:val="00942ACC"/>
    <w:rsid w:val="00945642"/>
    <w:rsid w:val="00946035"/>
    <w:rsid w:val="009552AD"/>
    <w:rsid w:val="009618E5"/>
    <w:rsid w:val="00982A98"/>
    <w:rsid w:val="009834B1"/>
    <w:rsid w:val="00984CA5"/>
    <w:rsid w:val="00985B8E"/>
    <w:rsid w:val="00986FA6"/>
    <w:rsid w:val="009941B8"/>
    <w:rsid w:val="009A3C2F"/>
    <w:rsid w:val="009A3D69"/>
    <w:rsid w:val="009B1E17"/>
    <w:rsid w:val="009C22AD"/>
    <w:rsid w:val="009C4750"/>
    <w:rsid w:val="009D0341"/>
    <w:rsid w:val="009D29AB"/>
    <w:rsid w:val="009D3FBF"/>
    <w:rsid w:val="009D4220"/>
    <w:rsid w:val="009E37AE"/>
    <w:rsid w:val="009F5362"/>
    <w:rsid w:val="00A00681"/>
    <w:rsid w:val="00A04BA9"/>
    <w:rsid w:val="00A05993"/>
    <w:rsid w:val="00A30C04"/>
    <w:rsid w:val="00A3279F"/>
    <w:rsid w:val="00A369BD"/>
    <w:rsid w:val="00A45E49"/>
    <w:rsid w:val="00A46FBB"/>
    <w:rsid w:val="00A504C0"/>
    <w:rsid w:val="00A515CF"/>
    <w:rsid w:val="00A54266"/>
    <w:rsid w:val="00A544AC"/>
    <w:rsid w:val="00A557B7"/>
    <w:rsid w:val="00A55E84"/>
    <w:rsid w:val="00A57AAB"/>
    <w:rsid w:val="00A62F49"/>
    <w:rsid w:val="00A7317D"/>
    <w:rsid w:val="00A854B6"/>
    <w:rsid w:val="00A9183C"/>
    <w:rsid w:val="00A94D0B"/>
    <w:rsid w:val="00AA286F"/>
    <w:rsid w:val="00AB1F7A"/>
    <w:rsid w:val="00AC52F2"/>
    <w:rsid w:val="00AD0E1B"/>
    <w:rsid w:val="00AD1596"/>
    <w:rsid w:val="00AD1D72"/>
    <w:rsid w:val="00AD58B7"/>
    <w:rsid w:val="00AD5919"/>
    <w:rsid w:val="00AE3CCC"/>
    <w:rsid w:val="00AF190C"/>
    <w:rsid w:val="00AF6428"/>
    <w:rsid w:val="00B018AF"/>
    <w:rsid w:val="00B336FC"/>
    <w:rsid w:val="00B3517F"/>
    <w:rsid w:val="00B43982"/>
    <w:rsid w:val="00B548AB"/>
    <w:rsid w:val="00B557AD"/>
    <w:rsid w:val="00B6357C"/>
    <w:rsid w:val="00B6702B"/>
    <w:rsid w:val="00B7251F"/>
    <w:rsid w:val="00B74D6A"/>
    <w:rsid w:val="00B766D3"/>
    <w:rsid w:val="00B77317"/>
    <w:rsid w:val="00B849F9"/>
    <w:rsid w:val="00B91D5E"/>
    <w:rsid w:val="00B961BB"/>
    <w:rsid w:val="00B969E2"/>
    <w:rsid w:val="00BB1C62"/>
    <w:rsid w:val="00BB73BD"/>
    <w:rsid w:val="00BC10E9"/>
    <w:rsid w:val="00BD06AB"/>
    <w:rsid w:val="00BF2CC1"/>
    <w:rsid w:val="00BF4BBA"/>
    <w:rsid w:val="00C001BC"/>
    <w:rsid w:val="00C014AC"/>
    <w:rsid w:val="00C07459"/>
    <w:rsid w:val="00C10A6B"/>
    <w:rsid w:val="00C111E9"/>
    <w:rsid w:val="00C12078"/>
    <w:rsid w:val="00C1342C"/>
    <w:rsid w:val="00C1789B"/>
    <w:rsid w:val="00C21A22"/>
    <w:rsid w:val="00C22C35"/>
    <w:rsid w:val="00C25572"/>
    <w:rsid w:val="00C26F50"/>
    <w:rsid w:val="00C32427"/>
    <w:rsid w:val="00C3657E"/>
    <w:rsid w:val="00C41A6E"/>
    <w:rsid w:val="00C502D5"/>
    <w:rsid w:val="00C55D97"/>
    <w:rsid w:val="00C615E5"/>
    <w:rsid w:val="00C61A76"/>
    <w:rsid w:val="00C70345"/>
    <w:rsid w:val="00C81492"/>
    <w:rsid w:val="00C821CD"/>
    <w:rsid w:val="00C83CF0"/>
    <w:rsid w:val="00CA6B25"/>
    <w:rsid w:val="00CB517F"/>
    <w:rsid w:val="00CC56D8"/>
    <w:rsid w:val="00CD24E2"/>
    <w:rsid w:val="00CD3D7E"/>
    <w:rsid w:val="00CD4C06"/>
    <w:rsid w:val="00CD7C71"/>
    <w:rsid w:val="00CE26CA"/>
    <w:rsid w:val="00CE5418"/>
    <w:rsid w:val="00CE7D34"/>
    <w:rsid w:val="00D05EFF"/>
    <w:rsid w:val="00D075E4"/>
    <w:rsid w:val="00D077C5"/>
    <w:rsid w:val="00D129C2"/>
    <w:rsid w:val="00D25519"/>
    <w:rsid w:val="00D27015"/>
    <w:rsid w:val="00D2718B"/>
    <w:rsid w:val="00D277D5"/>
    <w:rsid w:val="00D335AA"/>
    <w:rsid w:val="00D34DAE"/>
    <w:rsid w:val="00D37EBF"/>
    <w:rsid w:val="00D61F5B"/>
    <w:rsid w:val="00D65297"/>
    <w:rsid w:val="00D73BBE"/>
    <w:rsid w:val="00D7559D"/>
    <w:rsid w:val="00D80705"/>
    <w:rsid w:val="00D82CE6"/>
    <w:rsid w:val="00D835B7"/>
    <w:rsid w:val="00D843B4"/>
    <w:rsid w:val="00D903D1"/>
    <w:rsid w:val="00D90681"/>
    <w:rsid w:val="00D91F85"/>
    <w:rsid w:val="00D95064"/>
    <w:rsid w:val="00DA25ED"/>
    <w:rsid w:val="00DA3AA3"/>
    <w:rsid w:val="00DB1A2C"/>
    <w:rsid w:val="00DB6485"/>
    <w:rsid w:val="00DC6A30"/>
    <w:rsid w:val="00DC6C07"/>
    <w:rsid w:val="00DD62DB"/>
    <w:rsid w:val="00DD6716"/>
    <w:rsid w:val="00DD6AB9"/>
    <w:rsid w:val="00DD6F1F"/>
    <w:rsid w:val="00DE17AB"/>
    <w:rsid w:val="00DE33BD"/>
    <w:rsid w:val="00DE47C6"/>
    <w:rsid w:val="00DE5C31"/>
    <w:rsid w:val="00DE66C5"/>
    <w:rsid w:val="00DE6767"/>
    <w:rsid w:val="00DF0E09"/>
    <w:rsid w:val="00DF3E23"/>
    <w:rsid w:val="00DF5FA8"/>
    <w:rsid w:val="00DF63B8"/>
    <w:rsid w:val="00DF702B"/>
    <w:rsid w:val="00E0124B"/>
    <w:rsid w:val="00E01D7D"/>
    <w:rsid w:val="00E07997"/>
    <w:rsid w:val="00E1144C"/>
    <w:rsid w:val="00E366BF"/>
    <w:rsid w:val="00E45811"/>
    <w:rsid w:val="00E60706"/>
    <w:rsid w:val="00E66EC3"/>
    <w:rsid w:val="00E67788"/>
    <w:rsid w:val="00E71407"/>
    <w:rsid w:val="00E717EF"/>
    <w:rsid w:val="00E72F9D"/>
    <w:rsid w:val="00E8045A"/>
    <w:rsid w:val="00E83D12"/>
    <w:rsid w:val="00E85464"/>
    <w:rsid w:val="00E8672B"/>
    <w:rsid w:val="00E9177B"/>
    <w:rsid w:val="00E937EF"/>
    <w:rsid w:val="00E96B37"/>
    <w:rsid w:val="00EA0FBE"/>
    <w:rsid w:val="00EA3131"/>
    <w:rsid w:val="00EA5FE4"/>
    <w:rsid w:val="00EB0C84"/>
    <w:rsid w:val="00EB7325"/>
    <w:rsid w:val="00EC441D"/>
    <w:rsid w:val="00EC5D52"/>
    <w:rsid w:val="00ED5B2E"/>
    <w:rsid w:val="00ED7B1A"/>
    <w:rsid w:val="00EE361C"/>
    <w:rsid w:val="00EE408D"/>
    <w:rsid w:val="00EF74E8"/>
    <w:rsid w:val="00F003E5"/>
    <w:rsid w:val="00F02334"/>
    <w:rsid w:val="00F12808"/>
    <w:rsid w:val="00F14495"/>
    <w:rsid w:val="00F15B5C"/>
    <w:rsid w:val="00F16B79"/>
    <w:rsid w:val="00F25ECA"/>
    <w:rsid w:val="00F27193"/>
    <w:rsid w:val="00F2769A"/>
    <w:rsid w:val="00F32382"/>
    <w:rsid w:val="00F325C0"/>
    <w:rsid w:val="00F409F4"/>
    <w:rsid w:val="00F4254E"/>
    <w:rsid w:val="00F55755"/>
    <w:rsid w:val="00F55866"/>
    <w:rsid w:val="00F62567"/>
    <w:rsid w:val="00F64A70"/>
    <w:rsid w:val="00F6706B"/>
    <w:rsid w:val="00F71E88"/>
    <w:rsid w:val="00F72F57"/>
    <w:rsid w:val="00F738C9"/>
    <w:rsid w:val="00F74752"/>
    <w:rsid w:val="00F76049"/>
    <w:rsid w:val="00F801B5"/>
    <w:rsid w:val="00F83353"/>
    <w:rsid w:val="00F8585C"/>
    <w:rsid w:val="00F86CCD"/>
    <w:rsid w:val="00F91668"/>
    <w:rsid w:val="00FA118E"/>
    <w:rsid w:val="00FB5211"/>
    <w:rsid w:val="00FB53D0"/>
    <w:rsid w:val="00FC331B"/>
    <w:rsid w:val="00FC4828"/>
    <w:rsid w:val="00FC7D99"/>
    <w:rsid w:val="00FD33E0"/>
    <w:rsid w:val="00FD6A6F"/>
    <w:rsid w:val="00FD7C16"/>
    <w:rsid w:val="00FD7F00"/>
    <w:rsid w:val="00FE0E8C"/>
    <w:rsid w:val="00FF1AA3"/>
    <w:rsid w:val="00FF2CCE"/>
    <w:rsid w:val="03F07593"/>
    <w:rsid w:val="043D741E"/>
    <w:rsid w:val="064056EA"/>
    <w:rsid w:val="1850705F"/>
    <w:rsid w:val="196F4F4F"/>
    <w:rsid w:val="2F3C56FF"/>
    <w:rsid w:val="2FA267F1"/>
    <w:rsid w:val="31D1239C"/>
    <w:rsid w:val="34E43DCC"/>
    <w:rsid w:val="3BF17197"/>
    <w:rsid w:val="41E954A3"/>
    <w:rsid w:val="43414882"/>
    <w:rsid w:val="46777BA1"/>
    <w:rsid w:val="46A10D50"/>
    <w:rsid w:val="4F3357F9"/>
    <w:rsid w:val="5A053946"/>
    <w:rsid w:val="5C327B80"/>
    <w:rsid w:val="61FE52DE"/>
    <w:rsid w:val="661A0911"/>
    <w:rsid w:val="665B3C40"/>
    <w:rsid w:val="668738BD"/>
    <w:rsid w:val="6AED1AF2"/>
    <w:rsid w:val="6BAA4679"/>
    <w:rsid w:val="6D0A15E4"/>
    <w:rsid w:val="70A70EE4"/>
    <w:rsid w:val="71551F10"/>
    <w:rsid w:val="78B062D1"/>
    <w:rsid w:val="78E27B5B"/>
    <w:rsid w:val="78E425B4"/>
    <w:rsid w:val="7A980A21"/>
    <w:rsid w:val="7B40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925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rsid w:val="00F15B5C"/>
    <w:pPr>
      <w:keepNext/>
      <w:keepLines/>
      <w:spacing w:before="340" w:after="330" w:line="578" w:lineRule="atLeast"/>
      <w:outlineLvl w:val="0"/>
    </w:pPr>
    <w:rPr>
      <w:rFonts w:ascii="方正仿宋_GBK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B5C"/>
    <w:rPr>
      <w:color w:val="0563C1"/>
      <w:u w:val="single"/>
    </w:rPr>
  </w:style>
  <w:style w:type="character" w:styleId="a4">
    <w:name w:val="page number"/>
    <w:basedOn w:val="a0"/>
    <w:rsid w:val="00F15B5C"/>
  </w:style>
  <w:style w:type="character" w:customStyle="1" w:styleId="a5">
    <w:name w:val="未处理的提及"/>
    <w:uiPriority w:val="99"/>
    <w:unhideWhenUsed/>
    <w:rsid w:val="00F15B5C"/>
    <w:rPr>
      <w:color w:val="808080"/>
      <w:shd w:val="clear" w:color="auto" w:fill="E6E6E6"/>
    </w:rPr>
  </w:style>
  <w:style w:type="character" w:customStyle="1" w:styleId="Char">
    <w:name w:val="正文文本 Char"/>
    <w:link w:val="a6"/>
    <w:uiPriority w:val="1"/>
    <w:rsid w:val="00F15B5C"/>
    <w:rPr>
      <w:rFonts w:ascii="宋体" w:hAnsi="宋体" w:cs="宋体"/>
      <w:sz w:val="32"/>
      <w:szCs w:val="32"/>
      <w:lang w:eastAsia="en-US"/>
    </w:rPr>
  </w:style>
  <w:style w:type="character" w:customStyle="1" w:styleId="Char0">
    <w:name w:val="页脚 Char"/>
    <w:link w:val="a7"/>
    <w:uiPriority w:val="99"/>
    <w:rsid w:val="00F15B5C"/>
    <w:rPr>
      <w:rFonts w:eastAsia="方正仿宋_GBK"/>
      <w:snapToGrid/>
      <w:sz w:val="28"/>
    </w:rPr>
  </w:style>
  <w:style w:type="character" w:customStyle="1" w:styleId="Char1">
    <w:name w:val="批注框文本 Char"/>
    <w:link w:val="a8"/>
    <w:rsid w:val="00F15B5C"/>
    <w:rPr>
      <w:rFonts w:eastAsia="方正仿宋_GBK"/>
      <w:snapToGrid/>
      <w:sz w:val="18"/>
      <w:szCs w:val="18"/>
    </w:rPr>
  </w:style>
  <w:style w:type="paragraph" w:styleId="a8">
    <w:name w:val="Balloon Text"/>
    <w:basedOn w:val="a"/>
    <w:link w:val="Char1"/>
    <w:rsid w:val="00F15B5C"/>
    <w:pPr>
      <w:spacing w:line="240" w:lineRule="auto"/>
    </w:pPr>
    <w:rPr>
      <w:snapToGrid/>
      <w:sz w:val="18"/>
      <w:szCs w:val="18"/>
    </w:rPr>
  </w:style>
  <w:style w:type="paragraph" w:styleId="a9">
    <w:name w:val="header"/>
    <w:basedOn w:val="a"/>
    <w:rsid w:val="00F15B5C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styleId="aa">
    <w:name w:val="Normal (Web)"/>
    <w:basedOn w:val="a"/>
    <w:uiPriority w:val="99"/>
    <w:qFormat/>
    <w:rsid w:val="00F15B5C"/>
    <w:pPr>
      <w:widowControl/>
      <w:autoSpaceDE/>
      <w:autoSpaceDN/>
      <w:snapToGrid/>
      <w:spacing w:before="100" w:beforeAutospacing="1" w:after="100" w:afterAutospacing="1" w:line="240" w:lineRule="auto"/>
      <w:ind w:firstLine="0"/>
      <w:jc w:val="left"/>
    </w:pPr>
    <w:rPr>
      <w:rFonts w:ascii="宋体" w:eastAsia="宋体" w:hAnsi="宋体" w:cs="宋体"/>
      <w:snapToGrid/>
      <w:sz w:val="24"/>
      <w:szCs w:val="24"/>
    </w:rPr>
  </w:style>
  <w:style w:type="paragraph" w:styleId="a7">
    <w:name w:val="footer"/>
    <w:basedOn w:val="a"/>
    <w:link w:val="Char0"/>
    <w:uiPriority w:val="99"/>
    <w:rsid w:val="00F15B5C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napToGrid/>
      <w:sz w:val="28"/>
    </w:rPr>
  </w:style>
  <w:style w:type="paragraph" w:styleId="a6">
    <w:name w:val="Body Text"/>
    <w:basedOn w:val="a"/>
    <w:link w:val="Char"/>
    <w:uiPriority w:val="1"/>
    <w:qFormat/>
    <w:rsid w:val="00F15B5C"/>
    <w:pPr>
      <w:autoSpaceDE/>
      <w:autoSpaceDN/>
      <w:snapToGrid/>
      <w:spacing w:line="240" w:lineRule="auto"/>
      <w:ind w:firstLine="0"/>
      <w:jc w:val="left"/>
    </w:pPr>
    <w:rPr>
      <w:rFonts w:ascii="宋体" w:eastAsia="宋体" w:hAnsi="宋体"/>
      <w:snapToGrid/>
      <w:szCs w:val="32"/>
      <w:lang w:eastAsia="en-US"/>
    </w:rPr>
  </w:style>
  <w:style w:type="paragraph" w:styleId="ab">
    <w:name w:val="Normal Indent"/>
    <w:basedOn w:val="a"/>
    <w:next w:val="a"/>
    <w:rsid w:val="00F15B5C"/>
    <w:pPr>
      <w:adjustRightInd w:val="0"/>
      <w:snapToGrid/>
      <w:ind w:firstLine="0"/>
      <w:jc w:val="left"/>
    </w:pPr>
    <w:rPr>
      <w:spacing w:val="-25"/>
    </w:rPr>
  </w:style>
  <w:style w:type="paragraph" w:customStyle="1" w:styleId="10">
    <w:name w:val="标题1"/>
    <w:basedOn w:val="a"/>
    <w:next w:val="a"/>
    <w:rsid w:val="00F15B5C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3">
    <w:name w:val="标题3"/>
    <w:basedOn w:val="a"/>
    <w:next w:val="a"/>
    <w:rsid w:val="00F15B5C"/>
    <w:rPr>
      <w:rFonts w:eastAsia="方正黑体_GBK"/>
    </w:rPr>
  </w:style>
  <w:style w:type="paragraph" w:customStyle="1" w:styleId="ac">
    <w:name w:val="印发栏"/>
    <w:basedOn w:val="ab"/>
    <w:rsid w:val="00F15B5C"/>
    <w:pPr>
      <w:tabs>
        <w:tab w:val="right" w:pos="8465"/>
      </w:tabs>
      <w:spacing w:line="454" w:lineRule="exact"/>
      <w:ind w:left="357" w:right="357"/>
    </w:pPr>
    <w:rPr>
      <w:spacing w:val="0"/>
    </w:rPr>
  </w:style>
  <w:style w:type="paragraph" w:customStyle="1" w:styleId="ad">
    <w:name w:val="抄送栏"/>
    <w:basedOn w:val="a"/>
    <w:rsid w:val="00F15B5C"/>
    <w:pPr>
      <w:adjustRightInd w:val="0"/>
      <w:snapToGrid/>
      <w:spacing w:line="454" w:lineRule="exact"/>
      <w:ind w:left="1310" w:right="357" w:hanging="953"/>
    </w:pPr>
  </w:style>
  <w:style w:type="paragraph" w:customStyle="1" w:styleId="ae">
    <w:name w:val="线型"/>
    <w:basedOn w:val="ad"/>
    <w:rsid w:val="00F15B5C"/>
    <w:pPr>
      <w:spacing w:line="240" w:lineRule="auto"/>
      <w:ind w:left="0" w:firstLine="0"/>
      <w:jc w:val="center"/>
    </w:pPr>
    <w:rPr>
      <w:sz w:val="21"/>
    </w:rPr>
  </w:style>
  <w:style w:type="paragraph" w:customStyle="1" w:styleId="af">
    <w:name w:val="附件栏"/>
    <w:basedOn w:val="a"/>
    <w:rsid w:val="00F15B5C"/>
  </w:style>
  <w:style w:type="paragraph" w:customStyle="1" w:styleId="af0">
    <w:name w:val="印数"/>
    <w:basedOn w:val="ac"/>
    <w:rsid w:val="00F15B5C"/>
    <w:pPr>
      <w:spacing w:line="400" w:lineRule="exact"/>
      <w:ind w:left="0" w:right="0"/>
      <w:jc w:val="right"/>
    </w:pPr>
  </w:style>
  <w:style w:type="paragraph" w:customStyle="1" w:styleId="af1">
    <w:name w:val="密级"/>
    <w:basedOn w:val="a"/>
    <w:rsid w:val="00F15B5C"/>
    <w:pPr>
      <w:adjustRightInd w:val="0"/>
      <w:spacing w:line="425" w:lineRule="atLeast"/>
      <w:ind w:firstLine="0"/>
      <w:jc w:val="right"/>
    </w:pPr>
    <w:rPr>
      <w:rFonts w:ascii="黑体" w:eastAsia="黑体"/>
      <w:sz w:val="30"/>
    </w:rPr>
  </w:style>
  <w:style w:type="paragraph" w:customStyle="1" w:styleId="af2">
    <w:name w:val="紧急程度"/>
    <w:basedOn w:val="af1"/>
    <w:rsid w:val="00F15B5C"/>
    <w:pPr>
      <w:overflowPunct w:val="0"/>
      <w:spacing w:line="500" w:lineRule="atLeast"/>
    </w:pPr>
    <w:rPr>
      <w:rFonts w:ascii="汉鼎简黑体" w:eastAsia="汉鼎简黑体"/>
      <w:sz w:val="32"/>
    </w:rPr>
  </w:style>
  <w:style w:type="paragraph" w:customStyle="1" w:styleId="af3">
    <w:name w:val="红线"/>
    <w:basedOn w:val="1"/>
    <w:rsid w:val="00F15B5C"/>
    <w:pPr>
      <w:keepNext w:val="0"/>
      <w:keepLines w:val="0"/>
      <w:adjustRightInd w:val="0"/>
      <w:snapToGrid/>
      <w:spacing w:before="0" w:after="851" w:line="227" w:lineRule="atLeast"/>
      <w:ind w:right="-142" w:firstLine="0"/>
      <w:jc w:val="center"/>
      <w:outlineLvl w:val="9"/>
    </w:pPr>
    <w:rPr>
      <w:rFonts w:ascii="宋体" w:eastAsia="宋体"/>
      <w:kern w:val="0"/>
      <w:sz w:val="10"/>
    </w:rPr>
  </w:style>
  <w:style w:type="paragraph" w:customStyle="1" w:styleId="2">
    <w:name w:val="标题2"/>
    <w:basedOn w:val="a"/>
    <w:next w:val="a"/>
    <w:rsid w:val="00F15B5C"/>
    <w:pPr>
      <w:ind w:firstLine="0"/>
      <w:jc w:val="center"/>
    </w:pPr>
    <w:rPr>
      <w:rFonts w:eastAsia="方正楷体_GBK"/>
    </w:rPr>
  </w:style>
  <w:style w:type="paragraph" w:customStyle="1" w:styleId="af4">
    <w:name w:val="文头"/>
    <w:basedOn w:val="ae"/>
    <w:rsid w:val="00F15B5C"/>
    <w:pPr>
      <w:overflowPunct w:val="0"/>
      <w:adjustRightInd/>
      <w:snapToGrid w:val="0"/>
      <w:spacing w:before="100" w:line="800" w:lineRule="exact"/>
      <w:jc w:val="distribute"/>
    </w:pPr>
    <w:rPr>
      <w:rFonts w:ascii="方正小标宋_GBK" w:eastAsia="方正小标宋_GBK"/>
      <w:b/>
      <w:color w:val="FF0000"/>
      <w:w w:val="80"/>
      <w:sz w:val="76"/>
    </w:rPr>
  </w:style>
  <w:style w:type="paragraph" w:customStyle="1" w:styleId="TimesNewRoman0833501">
    <w:name w:val="样式 文头 + Times New Roman 左侧:  0.83 厘米 字符缩放: 35% 加宽量  0.1 磅"/>
    <w:basedOn w:val="af4"/>
    <w:rsid w:val="00F15B5C"/>
    <w:pPr>
      <w:ind w:left="473"/>
    </w:pPr>
    <w:rPr>
      <w:rFonts w:ascii="Times New Roman" w:cs="宋体"/>
      <w:bCs/>
      <w:spacing w:val="2"/>
      <w:w w:val="35"/>
    </w:rPr>
  </w:style>
  <w:style w:type="paragraph" w:customStyle="1" w:styleId="af5">
    <w:name w:val="主题词"/>
    <w:basedOn w:val="a"/>
    <w:rsid w:val="00F15B5C"/>
    <w:pPr>
      <w:adjustRightInd w:val="0"/>
      <w:snapToGrid/>
      <w:spacing w:line="240" w:lineRule="atLeast"/>
      <w:ind w:firstLine="0"/>
      <w:jc w:val="left"/>
    </w:pPr>
    <w:rPr>
      <w:rFonts w:ascii="方正黑体_GBK" w:eastAsia="方正黑体_GBK"/>
    </w:rPr>
  </w:style>
  <w:style w:type="table" w:styleId="af6">
    <w:name w:val="Table Grid"/>
    <w:basedOn w:val="a1"/>
    <w:uiPriority w:val="59"/>
    <w:rsid w:val="00F15B5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">
    <w:name w:val="Char Char1 Char Char Char Char"/>
    <w:basedOn w:val="af7"/>
    <w:semiHidden/>
    <w:rsid w:val="00783804"/>
    <w:pPr>
      <w:shd w:val="clear" w:color="auto" w:fill="000080"/>
      <w:autoSpaceDE/>
      <w:autoSpaceDN/>
      <w:snapToGrid/>
      <w:spacing w:line="240" w:lineRule="auto"/>
      <w:ind w:firstLine="0"/>
    </w:pPr>
    <w:rPr>
      <w:rFonts w:ascii="Tahoma" w:hAnsi="Tahoma"/>
      <w:snapToGrid/>
      <w:kern w:val="2"/>
      <w:sz w:val="24"/>
      <w:szCs w:val="24"/>
    </w:rPr>
  </w:style>
  <w:style w:type="paragraph" w:styleId="af7">
    <w:name w:val="Document Map"/>
    <w:basedOn w:val="a"/>
    <w:link w:val="Char2"/>
    <w:rsid w:val="00783804"/>
    <w:rPr>
      <w:rFonts w:ascii="宋体" w:eastAsia="宋体"/>
      <w:sz w:val="18"/>
      <w:szCs w:val="18"/>
    </w:rPr>
  </w:style>
  <w:style w:type="character" w:customStyle="1" w:styleId="Char2">
    <w:name w:val="文档结构图 Char"/>
    <w:link w:val="af7"/>
    <w:rsid w:val="00783804"/>
    <w:rPr>
      <w:rFonts w:ascii="宋体"/>
      <w:snapToGrid/>
      <w:sz w:val="18"/>
      <w:szCs w:val="18"/>
    </w:rPr>
  </w:style>
  <w:style w:type="character" w:customStyle="1" w:styleId="f14pxlineheight200">
    <w:name w:val="f14px lineheight200"/>
    <w:qFormat/>
    <w:rsid w:val="00AD5919"/>
  </w:style>
  <w:style w:type="paragraph" w:styleId="af8">
    <w:name w:val="footnote text"/>
    <w:basedOn w:val="a"/>
    <w:link w:val="Char3"/>
    <w:uiPriority w:val="99"/>
    <w:unhideWhenUsed/>
    <w:rsid w:val="005B5FF9"/>
    <w:pPr>
      <w:autoSpaceDE/>
      <w:autoSpaceDN/>
      <w:spacing w:line="240" w:lineRule="auto"/>
      <w:ind w:firstLine="0"/>
      <w:jc w:val="left"/>
    </w:pPr>
    <w:rPr>
      <w:rFonts w:ascii="Calibri" w:eastAsia="宋体" w:hAnsi="Calibri"/>
      <w:snapToGrid/>
      <w:kern w:val="2"/>
      <w:sz w:val="18"/>
      <w:szCs w:val="18"/>
    </w:rPr>
  </w:style>
  <w:style w:type="character" w:customStyle="1" w:styleId="Char3">
    <w:name w:val="脚注文本 Char"/>
    <w:link w:val="af8"/>
    <w:uiPriority w:val="99"/>
    <w:rsid w:val="005B5FF9"/>
    <w:rPr>
      <w:rFonts w:ascii="Calibri" w:hAnsi="Calibri"/>
      <w:kern w:val="2"/>
      <w:sz w:val="18"/>
      <w:szCs w:val="18"/>
    </w:rPr>
  </w:style>
  <w:style w:type="character" w:styleId="af9">
    <w:name w:val="footnote reference"/>
    <w:uiPriority w:val="99"/>
    <w:unhideWhenUsed/>
    <w:rsid w:val="005B5FF9"/>
    <w:rPr>
      <w:vertAlign w:val="superscript"/>
    </w:rPr>
  </w:style>
  <w:style w:type="paragraph" w:styleId="afa">
    <w:name w:val="Date"/>
    <w:basedOn w:val="a"/>
    <w:next w:val="a"/>
    <w:link w:val="Char4"/>
    <w:rsid w:val="001B2A20"/>
    <w:pPr>
      <w:ind w:leftChars="2500" w:left="100"/>
    </w:pPr>
  </w:style>
  <w:style w:type="character" w:customStyle="1" w:styleId="Char4">
    <w:name w:val="日期 Char"/>
    <w:link w:val="afa"/>
    <w:rsid w:val="001B2A20"/>
    <w:rPr>
      <w:rFonts w:eastAsia="方正仿宋_GBK"/>
      <w:snapToGrid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temp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AADD6-C770-41E9-AF31-0BB6D419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2</TotalTime>
  <Pages>3</Pages>
  <Words>56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wyk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财政厅合发文模板</dc:title>
  <dc:creator>巫军辉代 聂小军(部门领导审签)</dc:creator>
  <cp:lastModifiedBy>hp</cp:lastModifiedBy>
  <cp:revision>3</cp:revision>
  <cp:lastPrinted>2023-03-02T07:25:00Z</cp:lastPrinted>
  <dcterms:created xsi:type="dcterms:W3CDTF">2023-03-27T03:59:00Z</dcterms:created>
  <dcterms:modified xsi:type="dcterms:W3CDTF">2023-08-08T10:02:00Z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